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42C5" w14:textId="546D781A" w:rsidR="005667EE" w:rsidRDefault="005667EE" w:rsidP="005667EE">
      <w:pPr>
        <w:pStyle w:val="Zhlav"/>
        <w:rPr>
          <w:rFonts w:asciiTheme="majorHAnsi" w:hAnsiTheme="majorHAnsi" w:cstheme="majorHAnsi"/>
          <w:color w:val="000000"/>
          <w:sz w:val="24"/>
          <w:szCs w:val="24"/>
        </w:rPr>
      </w:pPr>
      <w:r w:rsidRPr="0081201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68A9C9E7" w14:textId="77777777" w:rsidR="005667EE" w:rsidRDefault="005667EE" w:rsidP="005667EE">
      <w:pPr>
        <w:pStyle w:val="Zhlav"/>
        <w:rPr>
          <w:rFonts w:asciiTheme="majorHAnsi" w:hAnsiTheme="majorHAnsi" w:cstheme="majorHAnsi"/>
          <w:color w:val="000000"/>
          <w:sz w:val="24"/>
          <w:szCs w:val="24"/>
        </w:rPr>
      </w:pPr>
    </w:p>
    <w:p w14:paraId="422EF717" w14:textId="1F6628CE" w:rsidR="006500BA" w:rsidRPr="00CB5FB0" w:rsidRDefault="006500BA" w:rsidP="0002574A">
      <w:pPr>
        <w:rPr>
          <w:rFonts w:cstheme="minorHAnsi"/>
          <w:sz w:val="24"/>
          <w:szCs w:val="24"/>
        </w:rPr>
      </w:pPr>
    </w:p>
    <w:p w14:paraId="4941E1CF" w14:textId="77777777" w:rsidR="00AA0DDF" w:rsidRPr="00CB5FB0" w:rsidRDefault="00AA0DDF" w:rsidP="00AA0DDF">
      <w:pPr>
        <w:keepNext/>
        <w:spacing w:before="240" w:after="60" w:line="240" w:lineRule="auto"/>
        <w:jc w:val="right"/>
        <w:outlineLvl w:val="0"/>
        <w:rPr>
          <w:rFonts w:eastAsia="Times New Roman" w:cstheme="minorHAnsi"/>
          <w:b/>
          <w:kern w:val="28"/>
          <w:szCs w:val="24"/>
          <w:lang w:val="x-none" w:eastAsia="x-none"/>
        </w:rPr>
      </w:pPr>
      <w:r w:rsidRPr="00CB5FB0">
        <w:rPr>
          <w:rFonts w:eastAsia="Times New Roman" w:cstheme="minorHAnsi"/>
          <w:b/>
          <w:kern w:val="28"/>
          <w:szCs w:val="24"/>
          <w:lang w:eastAsia="x-none"/>
        </w:rPr>
        <w:t>Příloha</w:t>
      </w:r>
      <w:r w:rsidRPr="00CB5FB0">
        <w:rPr>
          <w:rFonts w:eastAsia="Times New Roman" w:cstheme="minorHAnsi"/>
          <w:b/>
          <w:kern w:val="28"/>
          <w:szCs w:val="24"/>
          <w:lang w:val="x-none" w:eastAsia="x-none"/>
        </w:rPr>
        <w:t xml:space="preserve"> č.</w:t>
      </w:r>
      <w:r w:rsidRPr="00CB5FB0">
        <w:rPr>
          <w:rFonts w:eastAsia="Times New Roman" w:cstheme="minorHAnsi"/>
          <w:b/>
          <w:kern w:val="28"/>
          <w:szCs w:val="24"/>
          <w:lang w:eastAsia="x-none"/>
        </w:rPr>
        <w:t xml:space="preserve"> 3</w:t>
      </w:r>
    </w:p>
    <w:p w14:paraId="7F80B031" w14:textId="77777777" w:rsidR="00AA0DDF" w:rsidRPr="00AA0DDF" w:rsidRDefault="00AA0DDF" w:rsidP="00AA0DDF">
      <w:pPr>
        <w:spacing w:after="0" w:line="240" w:lineRule="auto"/>
        <w:rPr>
          <w:rFonts w:eastAsia="Times New Roman" w:cstheme="minorHAnsi"/>
          <w:sz w:val="18"/>
          <w:szCs w:val="20"/>
          <w:lang w:eastAsia="cs-CZ"/>
        </w:rPr>
      </w:pPr>
    </w:p>
    <w:p w14:paraId="06F43A85" w14:textId="77777777" w:rsidR="00AA0DDF" w:rsidRPr="00AA0DDF" w:rsidRDefault="00AA0DDF" w:rsidP="00AA0DDF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r w:rsidRPr="00AA0DDF">
        <w:rPr>
          <w:rFonts w:eastAsia="Times New Roman" w:cstheme="minorHAnsi"/>
          <w:b/>
          <w:sz w:val="32"/>
          <w:szCs w:val="32"/>
          <w:lang w:eastAsia="cs-CZ"/>
        </w:rPr>
        <w:t>Čestné prohlášení účastníka</w:t>
      </w:r>
    </w:p>
    <w:p w14:paraId="6275B763" w14:textId="77777777" w:rsidR="00AA0DDF" w:rsidRPr="00AA0DDF" w:rsidRDefault="00AA0DDF" w:rsidP="00AA0DDF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r w:rsidRPr="00AA0DDF">
        <w:rPr>
          <w:rFonts w:eastAsia="Times New Roman" w:cstheme="minorHAnsi"/>
          <w:b/>
          <w:sz w:val="32"/>
          <w:szCs w:val="32"/>
          <w:lang w:eastAsia="cs-CZ"/>
        </w:rPr>
        <w:t>ke společensky odpovědnému plnění veřejné zakázky</w:t>
      </w:r>
    </w:p>
    <w:p w14:paraId="59093E36" w14:textId="77777777" w:rsidR="00AA0DDF" w:rsidRPr="00AA0DDF" w:rsidRDefault="00AA0DDF" w:rsidP="00AA0DDF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cs-CZ"/>
        </w:rPr>
      </w:pPr>
    </w:p>
    <w:p w14:paraId="52A47103" w14:textId="77777777" w:rsidR="00AA0DDF" w:rsidRPr="00AA0DDF" w:rsidRDefault="00AA0DDF" w:rsidP="00AA0DDF">
      <w:pPr>
        <w:spacing w:after="0" w:line="240" w:lineRule="auto"/>
        <w:jc w:val="center"/>
        <w:rPr>
          <w:rFonts w:eastAsia="Times New Roman" w:cstheme="minorHAnsi"/>
          <w:sz w:val="20"/>
          <w:lang w:eastAsia="cs-CZ"/>
        </w:rPr>
      </w:pPr>
    </w:p>
    <w:p w14:paraId="0990604D" w14:textId="77777777" w:rsidR="00AA0DDF" w:rsidRDefault="00AA0DDF" w:rsidP="00AA0DDF">
      <w:pPr>
        <w:pStyle w:val="Bezmezer"/>
        <w:rPr>
          <w:rFonts w:eastAsia="Times New Roman" w:cstheme="minorHAnsi"/>
          <w:b/>
          <w:lang w:eastAsia="cs-CZ"/>
        </w:rPr>
      </w:pPr>
      <w:r w:rsidRPr="00AA0DDF">
        <w:rPr>
          <w:rFonts w:eastAsia="Times New Roman" w:cstheme="minorHAnsi"/>
          <w:b/>
          <w:lang w:eastAsia="cs-CZ"/>
        </w:rPr>
        <w:t>Název veřejné zakázky:</w:t>
      </w:r>
    </w:p>
    <w:p w14:paraId="5102B27F" w14:textId="77777777" w:rsidR="00B83D0E" w:rsidRPr="00AA0DDF" w:rsidRDefault="00B83D0E" w:rsidP="00AA0DDF">
      <w:pPr>
        <w:pStyle w:val="Bezmezer"/>
        <w:rPr>
          <w:rFonts w:eastAsia="Times New Roman" w:cstheme="minorHAnsi"/>
          <w:b/>
          <w:lang w:eastAsia="cs-CZ"/>
        </w:rPr>
      </w:pPr>
    </w:p>
    <w:p w14:paraId="76F50AFA" w14:textId="77777777" w:rsidR="00AA0DDF" w:rsidRPr="00B83D0E" w:rsidRDefault="00AA0DDF" w:rsidP="00AA0DDF">
      <w:pPr>
        <w:pStyle w:val="Odstavecseseznamem"/>
        <w:spacing w:after="0" w:line="240" w:lineRule="auto"/>
        <w:ind w:left="0"/>
        <w:rPr>
          <w:rFonts w:eastAsia="Times New Roman" w:cstheme="minorHAnsi"/>
          <w:b/>
          <w:sz w:val="28"/>
          <w:szCs w:val="28"/>
          <w:lang w:eastAsia="cs-CZ"/>
        </w:rPr>
      </w:pPr>
      <w:r w:rsidRPr="00B83D0E">
        <w:rPr>
          <w:rFonts w:eastAsia="Times New Roman" w:cstheme="minorHAnsi"/>
          <w:b/>
          <w:sz w:val="28"/>
          <w:szCs w:val="28"/>
          <w:lang w:eastAsia="cs-CZ"/>
        </w:rPr>
        <w:t>Oprava nátěru ochozu a stěn bazénu, brodítek pod sprchami, dětského bazénu, podlah a stěn skokanské věže na koupališti Kyselka Bílina</w:t>
      </w:r>
    </w:p>
    <w:p w14:paraId="47BBBE0D" w14:textId="77777777" w:rsidR="00AA0DDF" w:rsidRDefault="00AA0DDF" w:rsidP="00AA0DDF">
      <w:pPr>
        <w:pStyle w:val="Odstavecseseznamem"/>
        <w:spacing w:after="0" w:line="240" w:lineRule="auto"/>
        <w:ind w:left="0"/>
        <w:rPr>
          <w:rFonts w:eastAsia="Times New Roman" w:cstheme="minorHAnsi"/>
          <w:b/>
          <w:sz w:val="32"/>
          <w:szCs w:val="32"/>
          <w:lang w:eastAsia="cs-CZ"/>
        </w:rPr>
      </w:pPr>
    </w:p>
    <w:p w14:paraId="2BC18E7D" w14:textId="3D6F5E68" w:rsidR="00AA0DDF" w:rsidRPr="00AA0DDF" w:rsidRDefault="00AA0DDF" w:rsidP="00AA0DDF">
      <w:pPr>
        <w:pStyle w:val="Odstavecseseznamem"/>
        <w:spacing w:after="0" w:line="240" w:lineRule="auto"/>
        <w:ind w:left="0"/>
        <w:rPr>
          <w:rFonts w:eastAsia="Times New Roman" w:cstheme="minorHAnsi"/>
          <w:b/>
          <w:lang w:eastAsia="cs-CZ"/>
        </w:rPr>
      </w:pPr>
      <w:r w:rsidRPr="00AA0DDF">
        <w:rPr>
          <w:rFonts w:eastAsia="Times New Roman" w:cstheme="minorHAnsi"/>
          <w:b/>
          <w:lang w:eastAsia="cs-CZ"/>
        </w:rPr>
        <w:t xml:space="preserve">systémové číslo: </w:t>
      </w:r>
      <w:r w:rsidRPr="00AA0DDF">
        <w:rPr>
          <w:rFonts w:cstheme="minorHAnsi"/>
          <w:b/>
          <w:bCs/>
        </w:rPr>
        <w:t>P2</w:t>
      </w:r>
      <w:r>
        <w:rPr>
          <w:rFonts w:cstheme="minorHAnsi"/>
          <w:b/>
          <w:bCs/>
        </w:rPr>
        <w:t>5</w:t>
      </w:r>
      <w:r w:rsidRPr="00AA0DDF">
        <w:rPr>
          <w:rFonts w:cstheme="minorHAnsi"/>
          <w:b/>
          <w:bCs/>
        </w:rPr>
        <w:t>V000000</w:t>
      </w:r>
      <w:r>
        <w:rPr>
          <w:rFonts w:cstheme="minorHAnsi"/>
          <w:b/>
          <w:bCs/>
        </w:rPr>
        <w:t>48</w:t>
      </w:r>
    </w:p>
    <w:p w14:paraId="3B84155F" w14:textId="77777777" w:rsidR="00AA0DDF" w:rsidRPr="00AA0DDF" w:rsidRDefault="00AA0DDF" w:rsidP="00AA0DDF">
      <w:pPr>
        <w:pStyle w:val="Bezmezer"/>
        <w:rPr>
          <w:rFonts w:eastAsia="Times New Roman" w:cstheme="minorHAnsi"/>
          <w:b/>
          <w:color w:val="FF0000"/>
          <w:sz w:val="16"/>
          <w:szCs w:val="16"/>
          <w:lang w:eastAsia="cs-CZ"/>
        </w:rPr>
      </w:pPr>
      <w:r w:rsidRPr="00AA0DDF">
        <w:rPr>
          <w:rFonts w:eastAsia="Times New Roman" w:cstheme="minorHAnsi"/>
          <w:b/>
          <w:color w:val="FF0000"/>
          <w:sz w:val="16"/>
          <w:szCs w:val="16"/>
          <w:lang w:eastAsia="cs-CZ"/>
        </w:rPr>
        <w:t xml:space="preserve">           </w:t>
      </w:r>
    </w:p>
    <w:p w14:paraId="5534ADAF" w14:textId="77777777" w:rsidR="00AA0DDF" w:rsidRPr="00AA0DDF" w:rsidRDefault="00AA0DDF" w:rsidP="00AA0DDF">
      <w:pPr>
        <w:spacing w:after="0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AA0DDF">
        <w:rPr>
          <w:rFonts w:eastAsia="Times New Roman" w:cstheme="minorHAnsi"/>
          <w:b/>
          <w:sz w:val="20"/>
          <w:szCs w:val="20"/>
          <w:lang w:eastAsia="cs-CZ"/>
        </w:rPr>
        <w:tab/>
      </w:r>
      <w:r w:rsidRPr="00AA0DDF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14:paraId="60F7FA0C" w14:textId="77777777" w:rsidR="00AA0DDF" w:rsidRPr="00AA0DDF" w:rsidRDefault="00AA0DDF" w:rsidP="00AA0DDF">
      <w:pPr>
        <w:spacing w:after="0" w:line="360" w:lineRule="auto"/>
        <w:rPr>
          <w:rFonts w:eastAsia="Times New Roman" w:cstheme="minorHAnsi"/>
          <w:bCs/>
          <w:caps/>
          <w:szCs w:val="30"/>
          <w:lang w:eastAsia="cs-CZ"/>
        </w:rPr>
      </w:pPr>
    </w:p>
    <w:p w14:paraId="244098A5" w14:textId="16D9C15F" w:rsidR="00AA0DDF" w:rsidRPr="00AA0DDF" w:rsidRDefault="00AA0DDF" w:rsidP="00AA0DDF">
      <w:pPr>
        <w:spacing w:after="0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AA0DDF">
        <w:rPr>
          <w:rFonts w:eastAsia="Times New Roman" w:cstheme="minorHAnsi"/>
          <w:b/>
          <w:sz w:val="20"/>
          <w:szCs w:val="20"/>
          <w:lang w:eastAsia="cs-CZ"/>
        </w:rPr>
        <w:t>Účastník</w:t>
      </w:r>
      <w:r w:rsidRPr="00AA0DDF">
        <w:rPr>
          <w:rFonts w:eastAsia="Times New Roman" w:cstheme="minorHAnsi"/>
          <w:sz w:val="20"/>
          <w:szCs w:val="20"/>
          <w:lang w:eastAsia="cs-CZ"/>
        </w:rPr>
        <w:t>:</w:t>
      </w:r>
      <w:r w:rsidRPr="00AA0DDF">
        <w:rPr>
          <w:rFonts w:eastAsia="Times New Roman" w:cstheme="minorHAnsi"/>
          <w:sz w:val="20"/>
          <w:szCs w:val="20"/>
          <w:lang w:eastAsia="cs-CZ"/>
        </w:rPr>
        <w:tab/>
      </w:r>
      <w:r w:rsidRPr="00AA0DDF">
        <w:rPr>
          <w:rFonts w:eastAsia="Times New Roman" w:cstheme="minorHAnsi"/>
          <w:sz w:val="20"/>
          <w:szCs w:val="20"/>
          <w:lang w:eastAsia="cs-CZ"/>
        </w:rPr>
        <w:tab/>
      </w:r>
      <w:r w:rsidRPr="00AA0DDF">
        <w:rPr>
          <w:rFonts w:eastAsia="Times New Roman" w:cstheme="minorHAnsi"/>
          <w:sz w:val="20"/>
          <w:szCs w:val="20"/>
          <w:lang w:eastAsia="cs-CZ"/>
        </w:rPr>
        <w:tab/>
      </w: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AA0DDF">
        <w:rPr>
          <w:rFonts w:eastAsia="Times New Roman" w:cstheme="minorHAnsi"/>
          <w:sz w:val="20"/>
          <w:szCs w:val="20"/>
          <w:lang w:eastAsia="cs-CZ"/>
        </w:rPr>
        <w:t>…………………………………………………………………………………</w:t>
      </w:r>
    </w:p>
    <w:p w14:paraId="5D2CB633" w14:textId="14839437" w:rsidR="00AA0DDF" w:rsidRPr="00AA0DDF" w:rsidRDefault="00AA0DDF" w:rsidP="00AA0DDF">
      <w:pPr>
        <w:spacing w:after="0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AA0DDF">
        <w:rPr>
          <w:rFonts w:eastAsia="Times New Roman" w:cstheme="minorHAnsi"/>
          <w:sz w:val="20"/>
          <w:szCs w:val="20"/>
          <w:lang w:eastAsia="cs-CZ"/>
        </w:rPr>
        <w:t>sídlo:</w:t>
      </w:r>
      <w:r w:rsidRPr="00AA0DDF">
        <w:rPr>
          <w:rFonts w:eastAsia="Times New Roman" w:cstheme="minorHAnsi"/>
          <w:sz w:val="20"/>
          <w:szCs w:val="20"/>
          <w:lang w:eastAsia="cs-CZ"/>
        </w:rPr>
        <w:tab/>
      </w:r>
      <w:r w:rsidRPr="00AA0DDF">
        <w:rPr>
          <w:rFonts w:eastAsia="Times New Roman" w:cstheme="minorHAnsi"/>
          <w:sz w:val="20"/>
          <w:szCs w:val="20"/>
          <w:lang w:eastAsia="cs-CZ"/>
        </w:rPr>
        <w:tab/>
      </w:r>
      <w:r w:rsidRPr="00AA0DDF">
        <w:rPr>
          <w:rFonts w:eastAsia="Times New Roman" w:cstheme="minorHAnsi"/>
          <w:sz w:val="20"/>
          <w:szCs w:val="20"/>
          <w:lang w:eastAsia="cs-CZ"/>
        </w:rPr>
        <w:tab/>
      </w:r>
      <w:r w:rsidRPr="00AA0DDF">
        <w:rPr>
          <w:rFonts w:eastAsia="Times New Roman" w:cstheme="minorHAnsi"/>
          <w:sz w:val="20"/>
          <w:szCs w:val="20"/>
          <w:lang w:eastAsia="cs-CZ"/>
        </w:rPr>
        <w:tab/>
      </w: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AA0DDF">
        <w:rPr>
          <w:rFonts w:eastAsia="Times New Roman" w:cstheme="minorHAnsi"/>
          <w:sz w:val="20"/>
          <w:szCs w:val="20"/>
          <w:lang w:eastAsia="cs-CZ"/>
        </w:rPr>
        <w:t>…………………………………………………………………………………</w:t>
      </w:r>
    </w:p>
    <w:p w14:paraId="1756AE94" w14:textId="27EB9A1A" w:rsidR="00AA0DDF" w:rsidRPr="00AA0DDF" w:rsidRDefault="00AA0DDF" w:rsidP="00AA0DDF">
      <w:pPr>
        <w:spacing w:after="0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AA0DDF">
        <w:rPr>
          <w:rFonts w:eastAsia="Times New Roman" w:cstheme="minorHAnsi"/>
          <w:sz w:val="20"/>
          <w:szCs w:val="20"/>
          <w:lang w:eastAsia="cs-CZ"/>
        </w:rPr>
        <w:t xml:space="preserve">IČ: </w:t>
      </w:r>
      <w:r w:rsidRPr="00AA0DDF">
        <w:rPr>
          <w:rFonts w:eastAsia="Times New Roman" w:cstheme="minorHAnsi"/>
          <w:sz w:val="20"/>
          <w:szCs w:val="20"/>
          <w:lang w:eastAsia="cs-CZ"/>
        </w:rPr>
        <w:tab/>
      </w:r>
      <w:r w:rsidRPr="00AA0DDF">
        <w:rPr>
          <w:rFonts w:eastAsia="Times New Roman" w:cstheme="minorHAnsi"/>
          <w:sz w:val="20"/>
          <w:szCs w:val="20"/>
          <w:lang w:eastAsia="cs-CZ"/>
        </w:rPr>
        <w:tab/>
      </w:r>
      <w:r w:rsidRPr="00AA0DDF">
        <w:rPr>
          <w:rFonts w:eastAsia="Times New Roman" w:cstheme="minorHAnsi"/>
          <w:sz w:val="20"/>
          <w:szCs w:val="20"/>
          <w:lang w:eastAsia="cs-CZ"/>
        </w:rPr>
        <w:tab/>
      </w:r>
      <w:r w:rsidRPr="00AA0DDF">
        <w:rPr>
          <w:rFonts w:eastAsia="Times New Roman" w:cstheme="minorHAnsi"/>
          <w:sz w:val="20"/>
          <w:szCs w:val="20"/>
          <w:lang w:eastAsia="cs-CZ"/>
        </w:rPr>
        <w:tab/>
      </w: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AA0DDF">
        <w:rPr>
          <w:rFonts w:eastAsia="Times New Roman" w:cstheme="minorHAnsi"/>
          <w:sz w:val="20"/>
          <w:szCs w:val="20"/>
          <w:lang w:eastAsia="cs-CZ"/>
        </w:rPr>
        <w:t>…………………………………………………………………………………</w:t>
      </w:r>
    </w:p>
    <w:p w14:paraId="73741464" w14:textId="2153D7CF" w:rsidR="00AA0DDF" w:rsidRPr="00AA0DDF" w:rsidRDefault="00AA0DDF" w:rsidP="00AA0DDF">
      <w:pPr>
        <w:spacing w:after="0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AA0DDF">
        <w:rPr>
          <w:rFonts w:eastAsia="Times New Roman" w:cstheme="minorHAnsi"/>
          <w:sz w:val="20"/>
          <w:szCs w:val="20"/>
          <w:lang w:eastAsia="cs-CZ"/>
        </w:rPr>
        <w:t>statutární orgán (jméno, funkce):</w:t>
      </w:r>
      <w:r w:rsidR="00B83D0E">
        <w:rPr>
          <w:rFonts w:eastAsia="Times New Roman" w:cstheme="minorHAnsi"/>
          <w:sz w:val="20"/>
          <w:szCs w:val="20"/>
          <w:lang w:eastAsia="cs-CZ"/>
        </w:rPr>
        <w:tab/>
      </w: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AA0DDF">
        <w:rPr>
          <w:rFonts w:eastAsia="Times New Roman" w:cstheme="minorHAnsi"/>
          <w:sz w:val="20"/>
          <w:szCs w:val="20"/>
          <w:lang w:eastAsia="cs-CZ"/>
        </w:rPr>
        <w:t>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cs-CZ"/>
        </w:rPr>
        <w:t>……………….</w:t>
      </w:r>
    </w:p>
    <w:p w14:paraId="473F3C1C" w14:textId="77777777" w:rsidR="00AA0DDF" w:rsidRPr="00AA0DDF" w:rsidRDefault="00AA0DDF" w:rsidP="00AA0DDF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cs-CZ"/>
        </w:rPr>
      </w:pPr>
    </w:p>
    <w:p w14:paraId="5FF1DAB5" w14:textId="77777777" w:rsidR="00AA0DDF" w:rsidRPr="00AA0DDF" w:rsidRDefault="00AA0DDF" w:rsidP="00AA0DD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cs-CZ"/>
        </w:rPr>
      </w:pPr>
    </w:p>
    <w:p w14:paraId="5C60381B" w14:textId="77777777" w:rsidR="00AA0DDF" w:rsidRPr="00AA0DDF" w:rsidRDefault="00AA0DDF" w:rsidP="00AA0DD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cs-CZ"/>
        </w:rPr>
      </w:pPr>
      <w:r w:rsidRPr="00AA0DDF">
        <w:rPr>
          <w:rFonts w:eastAsia="Times New Roman" w:cstheme="minorHAnsi"/>
          <w:b/>
          <w:sz w:val="20"/>
          <w:szCs w:val="20"/>
          <w:lang w:eastAsia="cs-CZ"/>
        </w:rPr>
        <w:t>Účastník tímto prohlašuje, že</w:t>
      </w:r>
      <w:r w:rsidRPr="00AA0DDF">
        <w:rPr>
          <w:rFonts w:cstheme="minorHAnsi"/>
          <w:sz w:val="20"/>
          <w:szCs w:val="20"/>
        </w:rPr>
        <w:t xml:space="preserve"> </w:t>
      </w:r>
      <w:r w:rsidRPr="00AA0DDF">
        <w:rPr>
          <w:rFonts w:eastAsia="Times New Roman" w:cstheme="minorHAnsi"/>
          <w:b/>
          <w:sz w:val="20"/>
          <w:szCs w:val="20"/>
          <w:lang w:eastAsia="cs-CZ"/>
        </w:rPr>
        <w:t>bude-li s ním uzavřena smlouva na veřejnou zakázku, zajistí po celou dobu plnění veřejné zakázky:</w:t>
      </w:r>
    </w:p>
    <w:p w14:paraId="7255424A" w14:textId="77777777" w:rsidR="00AA0DDF" w:rsidRPr="00AA0DDF" w:rsidRDefault="00AA0DDF" w:rsidP="00AA0DD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cs-CZ"/>
        </w:rPr>
      </w:pPr>
    </w:p>
    <w:p w14:paraId="4BDD12F5" w14:textId="77777777" w:rsidR="00AA0DDF" w:rsidRPr="00AA0DDF" w:rsidRDefault="00AA0DDF" w:rsidP="00AA0DD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cs-CZ"/>
        </w:rPr>
      </w:pPr>
    </w:p>
    <w:p w14:paraId="7B2D276D" w14:textId="77777777" w:rsidR="00AA0DDF" w:rsidRPr="00AA0DDF" w:rsidRDefault="00AA0DDF" w:rsidP="00AA0DDF">
      <w:pPr>
        <w:pStyle w:val="Odstavecseseznamem"/>
        <w:numPr>
          <w:ilvl w:val="0"/>
          <w:numId w:val="16"/>
        </w:numPr>
        <w:spacing w:before="240" w:after="240" w:line="360" w:lineRule="auto"/>
        <w:ind w:left="714" w:hanging="357"/>
        <w:jc w:val="both"/>
        <w:rPr>
          <w:rFonts w:cstheme="minorHAnsi"/>
          <w:sz w:val="20"/>
          <w:szCs w:val="20"/>
        </w:rPr>
      </w:pPr>
      <w:r w:rsidRPr="00AA0DDF">
        <w:rPr>
          <w:rFonts w:cstheme="minorHAnsi"/>
          <w:sz w:val="20"/>
          <w:szCs w:val="20"/>
        </w:rPr>
        <w:t>plnění veškerých povinností vyplývajících z právních předpisů České republiky, zejména pak z předpisů pracovně-právních, předpisů z oblasti zaměstnanosti a bezpečnosti ochrany zdraví při práci, a to vůči všem osobám, které se na plnění veřejné zakázky podílejí; plnění těchto povinností zajistí dodavatel i u svých poddodavatelů*),</w:t>
      </w:r>
    </w:p>
    <w:p w14:paraId="062E00A9" w14:textId="718E41AD" w:rsidR="00CB5FB0" w:rsidRPr="006C220D" w:rsidRDefault="00AA0DDF" w:rsidP="003C46B7">
      <w:pPr>
        <w:pStyle w:val="Odstavecseseznamem"/>
        <w:numPr>
          <w:ilvl w:val="0"/>
          <w:numId w:val="16"/>
        </w:numPr>
        <w:spacing w:before="240" w:after="240" w:line="360" w:lineRule="auto"/>
        <w:jc w:val="both"/>
        <w:rPr>
          <w:rFonts w:cstheme="minorHAnsi"/>
          <w:sz w:val="20"/>
          <w:szCs w:val="20"/>
        </w:rPr>
      </w:pPr>
      <w:r w:rsidRPr="006C220D">
        <w:rPr>
          <w:rFonts w:cstheme="minorHAnsi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</w:t>
      </w:r>
    </w:p>
    <w:p w14:paraId="24079F3D" w14:textId="3263864E" w:rsidR="006C220D" w:rsidRDefault="00AA0DDF" w:rsidP="006C220D">
      <w:pPr>
        <w:pStyle w:val="Odstavecseseznamem"/>
        <w:spacing w:before="240" w:after="240" w:line="360" w:lineRule="auto"/>
        <w:jc w:val="both"/>
        <w:rPr>
          <w:rFonts w:cstheme="minorHAnsi"/>
          <w:sz w:val="20"/>
          <w:szCs w:val="20"/>
        </w:rPr>
      </w:pPr>
      <w:r w:rsidRPr="00AA0DDF">
        <w:rPr>
          <w:rFonts w:cstheme="minorHAnsi"/>
          <w:sz w:val="20"/>
          <w:szCs w:val="20"/>
        </w:rPr>
        <w:t>doby; uvedené smluvní podmínky se považují za srovnatelné, bude-li výše smluvních pokut a délka záruční doby shodná se smlouvou na veřejnou zakázku*)</w:t>
      </w:r>
    </w:p>
    <w:p w14:paraId="7DDC47DD" w14:textId="77777777" w:rsidR="006C220D" w:rsidRDefault="006C220D" w:rsidP="006C220D">
      <w:pPr>
        <w:spacing w:before="240" w:after="240" w:line="360" w:lineRule="auto"/>
        <w:ind w:left="360"/>
        <w:jc w:val="both"/>
        <w:rPr>
          <w:rFonts w:cstheme="minorHAnsi"/>
          <w:sz w:val="20"/>
          <w:szCs w:val="20"/>
        </w:rPr>
      </w:pPr>
    </w:p>
    <w:p w14:paraId="3CF88613" w14:textId="77777777" w:rsidR="006C220D" w:rsidRDefault="006C220D" w:rsidP="006C220D">
      <w:pPr>
        <w:spacing w:before="240" w:after="240" w:line="360" w:lineRule="auto"/>
        <w:ind w:left="360"/>
        <w:jc w:val="both"/>
        <w:rPr>
          <w:rFonts w:cstheme="minorHAnsi"/>
          <w:sz w:val="20"/>
          <w:szCs w:val="20"/>
        </w:rPr>
      </w:pPr>
    </w:p>
    <w:p w14:paraId="16B19DB6" w14:textId="77777777" w:rsidR="006C220D" w:rsidRDefault="006C220D" w:rsidP="006C220D">
      <w:pPr>
        <w:spacing w:before="240" w:after="240" w:line="360" w:lineRule="auto"/>
        <w:ind w:left="360"/>
        <w:jc w:val="both"/>
        <w:rPr>
          <w:rFonts w:cstheme="minorHAnsi"/>
          <w:sz w:val="20"/>
          <w:szCs w:val="20"/>
        </w:rPr>
      </w:pPr>
    </w:p>
    <w:p w14:paraId="7BB78180" w14:textId="77777777" w:rsidR="006C220D" w:rsidRDefault="006C220D" w:rsidP="006C220D">
      <w:pPr>
        <w:spacing w:before="240" w:after="240" w:line="360" w:lineRule="auto"/>
        <w:ind w:left="360"/>
        <w:jc w:val="both"/>
        <w:rPr>
          <w:rFonts w:cstheme="minorHAnsi"/>
          <w:sz w:val="20"/>
          <w:szCs w:val="20"/>
        </w:rPr>
      </w:pPr>
    </w:p>
    <w:p w14:paraId="19B8A1A9" w14:textId="77777777" w:rsidR="006C220D" w:rsidRDefault="006C220D" w:rsidP="006C220D">
      <w:pPr>
        <w:spacing w:before="240" w:after="240" w:line="360" w:lineRule="auto"/>
        <w:ind w:left="360"/>
        <w:jc w:val="both"/>
        <w:rPr>
          <w:rFonts w:cstheme="minorHAnsi"/>
          <w:sz w:val="20"/>
          <w:szCs w:val="20"/>
        </w:rPr>
      </w:pPr>
    </w:p>
    <w:p w14:paraId="3CBE734C" w14:textId="77777777" w:rsidR="006C220D" w:rsidRDefault="006C220D" w:rsidP="006C220D">
      <w:pPr>
        <w:spacing w:before="240" w:after="240" w:line="360" w:lineRule="auto"/>
        <w:ind w:left="360"/>
        <w:jc w:val="both"/>
        <w:rPr>
          <w:rFonts w:cstheme="minorHAnsi"/>
          <w:sz w:val="20"/>
          <w:szCs w:val="20"/>
        </w:rPr>
      </w:pPr>
    </w:p>
    <w:p w14:paraId="766D963F" w14:textId="5B1E8418" w:rsidR="00AA0DDF" w:rsidRPr="006C220D" w:rsidRDefault="006C220D" w:rsidP="006C220D">
      <w:pPr>
        <w:spacing w:before="240" w:after="240" w:line="36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c)</w:t>
      </w:r>
      <w:r>
        <w:rPr>
          <w:rFonts w:cstheme="minorHAnsi"/>
          <w:sz w:val="20"/>
          <w:szCs w:val="20"/>
        </w:rPr>
        <w:tab/>
      </w:r>
      <w:r w:rsidR="00AA0DDF" w:rsidRPr="006C220D">
        <w:rPr>
          <w:rFonts w:cstheme="minorHAnsi"/>
          <w:sz w:val="20"/>
          <w:szCs w:val="20"/>
        </w:rPr>
        <w:t>udržovat bankovní účet, který si zřídil v přímé souvislosti s plněním této veřejné zakázky, umožňující bezplatný a nepřetržitý přístup třetích osob k zobrazování přehledu platebních transakcí na takovém účtu (dále jen „transparentní účet “) *)</w:t>
      </w:r>
    </w:p>
    <w:p w14:paraId="6529E3A0" w14:textId="7C4C93ED" w:rsidR="00AA0DDF" w:rsidRPr="006C220D" w:rsidRDefault="006C220D" w:rsidP="006C220D">
      <w:pPr>
        <w:spacing w:before="240" w:after="240" w:line="360" w:lineRule="auto"/>
        <w:ind w:left="705" w:hanging="34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d)</w:t>
      </w:r>
      <w:r>
        <w:rPr>
          <w:rFonts w:cstheme="minorHAnsi"/>
          <w:sz w:val="20"/>
          <w:szCs w:val="20"/>
        </w:rPr>
        <w:tab/>
      </w:r>
      <w:r w:rsidR="00AA0DDF" w:rsidRPr="006C220D">
        <w:rPr>
          <w:rFonts w:cstheme="minorHAnsi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poskytnuté k plnění veřejné zakázky, a to vždy do 3 pracovních dnů od obdržení platby ze strany zadavatele za konkrétní plnění. *)</w:t>
      </w:r>
    </w:p>
    <w:p w14:paraId="130E4AF8" w14:textId="1686C060" w:rsidR="00AA0DDF" w:rsidRPr="006C220D" w:rsidRDefault="006C220D" w:rsidP="006C220D">
      <w:pPr>
        <w:spacing w:before="240" w:after="240" w:line="360" w:lineRule="auto"/>
        <w:ind w:firstLine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e)</w:t>
      </w:r>
      <w:r>
        <w:rPr>
          <w:rFonts w:cstheme="minorHAnsi"/>
          <w:sz w:val="20"/>
          <w:szCs w:val="20"/>
        </w:rPr>
        <w:tab/>
      </w:r>
      <w:r w:rsidR="00AA0DDF" w:rsidRPr="006C220D">
        <w:rPr>
          <w:rFonts w:cstheme="minorHAnsi"/>
          <w:sz w:val="20"/>
          <w:szCs w:val="20"/>
        </w:rPr>
        <w:t>snížení negativního dopadu jeho činnosti při plnění veřejné zakázky na životní prostředí, zejména pak</w:t>
      </w:r>
    </w:p>
    <w:p w14:paraId="265EB767" w14:textId="77777777" w:rsidR="00AA0DDF" w:rsidRPr="00AA0DDF" w:rsidRDefault="00AA0DDF" w:rsidP="00AA0DDF">
      <w:pPr>
        <w:pStyle w:val="Odstavecseseznamem"/>
        <w:numPr>
          <w:ilvl w:val="1"/>
          <w:numId w:val="17"/>
        </w:num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AA0DDF">
        <w:rPr>
          <w:rFonts w:cstheme="minorHAnsi"/>
          <w:sz w:val="20"/>
          <w:szCs w:val="20"/>
        </w:rPr>
        <w:t xml:space="preserve">využíváním nízkoemisních automobilů, má-li je k dispozici; </w:t>
      </w:r>
    </w:p>
    <w:p w14:paraId="3D9AAA6D" w14:textId="4B87F800" w:rsidR="00AA0DDF" w:rsidRPr="00AA0DDF" w:rsidRDefault="00AA0DDF" w:rsidP="009247CA">
      <w:pPr>
        <w:pStyle w:val="Odstavecseseznamem"/>
        <w:numPr>
          <w:ilvl w:val="1"/>
          <w:numId w:val="17"/>
        </w:num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AA0DDF">
        <w:rPr>
          <w:rFonts w:cstheme="minorHAnsi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</w:t>
      </w:r>
    </w:p>
    <w:p w14:paraId="5DC44C68" w14:textId="77777777" w:rsidR="00AA0DDF" w:rsidRPr="00AA0DDF" w:rsidRDefault="00AA0DDF" w:rsidP="00AA0DDF">
      <w:pPr>
        <w:pStyle w:val="Odstavecseseznamem"/>
        <w:numPr>
          <w:ilvl w:val="1"/>
          <w:numId w:val="17"/>
        </w:num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AA0DDF">
        <w:rPr>
          <w:rFonts w:cstheme="minorHAnsi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4EB425B2" w14:textId="77777777" w:rsidR="00AA0DDF" w:rsidRPr="00AA0DDF" w:rsidRDefault="00AA0DDF" w:rsidP="00AA0DDF">
      <w:pPr>
        <w:pStyle w:val="Odstavecseseznamem"/>
        <w:numPr>
          <w:ilvl w:val="1"/>
          <w:numId w:val="17"/>
        </w:numPr>
        <w:spacing w:before="240" w:after="240" w:line="360" w:lineRule="auto"/>
        <w:ind w:left="1434" w:hanging="357"/>
        <w:jc w:val="both"/>
        <w:rPr>
          <w:rFonts w:cstheme="minorHAnsi"/>
          <w:sz w:val="20"/>
          <w:szCs w:val="20"/>
        </w:rPr>
      </w:pPr>
      <w:r w:rsidRPr="00AA0DDF">
        <w:rPr>
          <w:rFonts w:cstheme="minorHAnsi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 *)</w:t>
      </w:r>
    </w:p>
    <w:p w14:paraId="7016F76D" w14:textId="00B98BDB" w:rsidR="00AA0DDF" w:rsidRPr="006C220D" w:rsidRDefault="006C220D" w:rsidP="006C220D">
      <w:pPr>
        <w:spacing w:before="240" w:after="240" w:line="360" w:lineRule="auto"/>
        <w:ind w:left="705" w:hanging="34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f)</w:t>
      </w:r>
      <w:r>
        <w:rPr>
          <w:rFonts w:cstheme="minorHAnsi"/>
          <w:sz w:val="20"/>
          <w:szCs w:val="20"/>
        </w:rPr>
        <w:tab/>
      </w:r>
      <w:r w:rsidR="00AA0DDF" w:rsidRPr="006C220D">
        <w:rPr>
          <w:rFonts w:cstheme="minorHAnsi"/>
          <w:sz w:val="20"/>
          <w:szCs w:val="20"/>
        </w:rPr>
        <w:t>implementaci nového nebo značně zlepšeného produktu, služby nebo postupu souvisejícího s předmětem veřejné zakázky, bude-li to vzhledem ke smyslu zakázky možné. *)</w:t>
      </w:r>
    </w:p>
    <w:p w14:paraId="3C1F01AA" w14:textId="77777777" w:rsidR="00AA0DDF" w:rsidRPr="00AA0DDF" w:rsidRDefault="00AA0DDF" w:rsidP="00AA0DDF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cs-CZ"/>
        </w:rPr>
      </w:pPr>
    </w:p>
    <w:p w14:paraId="0C8FB459" w14:textId="77777777" w:rsidR="00AA0DDF" w:rsidRPr="00AA0DDF" w:rsidRDefault="00AA0DDF" w:rsidP="00AA0DDF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cs-CZ"/>
        </w:rPr>
      </w:pPr>
      <w:r w:rsidRPr="00AA0DDF">
        <w:rPr>
          <w:rFonts w:eastAsia="Times New Roman" w:cstheme="minorHAnsi"/>
          <w:b/>
          <w:i/>
          <w:sz w:val="20"/>
          <w:szCs w:val="20"/>
          <w:lang w:eastAsia="cs-CZ"/>
        </w:rPr>
        <w:t>*) ZADAVATEL odstraní, případně upraví text dle využití aspektů veřejně odpovědného zadávání konkrétní veřejné zakázky</w:t>
      </w:r>
    </w:p>
    <w:p w14:paraId="000668CB" w14:textId="77777777" w:rsidR="00AA0DDF" w:rsidRPr="00AA0DDF" w:rsidRDefault="00AA0DDF" w:rsidP="00AA0DD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10EED88A" w14:textId="77777777" w:rsidR="00AA0DDF" w:rsidRPr="00AA0DDF" w:rsidRDefault="00AA0DDF" w:rsidP="00AA0DD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35F5E0BB" w14:textId="77777777" w:rsidR="00AA0DDF" w:rsidRPr="00AA0DDF" w:rsidRDefault="00AA0DDF" w:rsidP="00AA0DD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34BB28B7" w14:textId="77777777" w:rsidR="00AA0DDF" w:rsidRPr="00AA0DDF" w:rsidRDefault="00AA0DDF" w:rsidP="00AA0DD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0B15C063" w14:textId="77777777" w:rsidR="00AA0DDF" w:rsidRPr="00AA0DDF" w:rsidRDefault="00AA0DDF" w:rsidP="00AA0DD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5C824984" w14:textId="77777777" w:rsidR="00AA0DDF" w:rsidRPr="00AA0DDF" w:rsidRDefault="00AA0DDF" w:rsidP="00AA0DD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0D4B2599" w14:textId="55DDA87F" w:rsidR="00AA0DDF" w:rsidRPr="00AA0DDF" w:rsidRDefault="00AA0DDF" w:rsidP="00AA0DD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A0DDF">
        <w:rPr>
          <w:rFonts w:eastAsia="Times New Roman" w:cstheme="minorHAnsi"/>
          <w:sz w:val="20"/>
          <w:szCs w:val="20"/>
          <w:lang w:eastAsia="cs-CZ"/>
        </w:rPr>
        <w:t xml:space="preserve">Podpis: </w:t>
      </w:r>
      <w:r w:rsidR="00355EFB">
        <w:rPr>
          <w:rFonts w:eastAsia="Times New Roman" w:cstheme="minorHAnsi"/>
          <w:sz w:val="20"/>
          <w:szCs w:val="20"/>
          <w:lang w:eastAsia="cs-CZ"/>
        </w:rPr>
        <w:tab/>
      </w:r>
      <w:r w:rsidRPr="00AA0DDF">
        <w:rPr>
          <w:rFonts w:eastAsia="Times New Roman" w:cstheme="minorHAnsi"/>
          <w:sz w:val="20"/>
          <w:szCs w:val="20"/>
          <w:lang w:eastAsia="cs-CZ"/>
        </w:rPr>
        <w:t xml:space="preserve">. . . . . . . . . . . . . . . . . . . . .         </w:t>
      </w:r>
      <w:r w:rsidRPr="00AA0DDF">
        <w:rPr>
          <w:rFonts w:eastAsia="Times New Roman" w:cstheme="minorHAnsi"/>
          <w:sz w:val="20"/>
          <w:szCs w:val="20"/>
          <w:lang w:eastAsia="cs-CZ"/>
        </w:rPr>
        <w:tab/>
      </w:r>
      <w:r w:rsidR="00355EFB">
        <w:rPr>
          <w:rFonts w:eastAsia="Times New Roman" w:cstheme="minorHAnsi"/>
          <w:sz w:val="20"/>
          <w:szCs w:val="20"/>
          <w:lang w:eastAsia="cs-CZ"/>
        </w:rPr>
        <w:tab/>
      </w:r>
      <w:r w:rsidRPr="00AA0DDF">
        <w:rPr>
          <w:rFonts w:eastAsia="Times New Roman" w:cstheme="minorHAnsi"/>
          <w:sz w:val="20"/>
          <w:szCs w:val="20"/>
          <w:lang w:eastAsia="cs-CZ"/>
        </w:rPr>
        <w:t xml:space="preserve">. . . . . . . . . . . . . . . . . . . . . . </w:t>
      </w:r>
    </w:p>
    <w:p w14:paraId="16EE0D7D" w14:textId="77777777" w:rsidR="00AA0DDF" w:rsidRPr="00AA0DDF" w:rsidRDefault="00AA0DDF" w:rsidP="00AA0DD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A0DDF">
        <w:rPr>
          <w:rFonts w:eastAsia="Times New Roman" w:cstheme="minorHAnsi"/>
          <w:sz w:val="20"/>
          <w:szCs w:val="20"/>
          <w:lang w:eastAsia="cs-CZ"/>
        </w:rPr>
        <w:tab/>
        <w:t xml:space="preserve">     </w:t>
      </w:r>
    </w:p>
    <w:p w14:paraId="45884303" w14:textId="339606C0" w:rsidR="00AA0DDF" w:rsidRPr="00AA0DDF" w:rsidRDefault="00AA0DDF" w:rsidP="00AA0DD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A0DDF">
        <w:rPr>
          <w:rFonts w:eastAsia="Times New Roman" w:cstheme="minorHAnsi"/>
          <w:sz w:val="20"/>
          <w:szCs w:val="20"/>
          <w:lang w:eastAsia="cs-CZ"/>
        </w:rPr>
        <w:tab/>
        <w:t xml:space="preserve">. . . . . . . . . . . . . . . . . . . . .                  </w:t>
      </w:r>
      <w:r w:rsidRPr="00AA0DDF">
        <w:rPr>
          <w:rFonts w:eastAsia="Times New Roman" w:cstheme="minorHAnsi"/>
          <w:sz w:val="20"/>
          <w:szCs w:val="20"/>
          <w:lang w:eastAsia="cs-CZ"/>
        </w:rPr>
        <w:tab/>
      </w:r>
      <w:r w:rsidR="00355EFB">
        <w:rPr>
          <w:rFonts w:eastAsia="Times New Roman" w:cstheme="minorHAnsi"/>
          <w:sz w:val="20"/>
          <w:szCs w:val="20"/>
          <w:lang w:eastAsia="cs-CZ"/>
        </w:rPr>
        <w:tab/>
      </w:r>
      <w:r w:rsidRPr="00AA0DDF">
        <w:rPr>
          <w:rFonts w:eastAsia="Times New Roman" w:cstheme="minorHAnsi"/>
          <w:sz w:val="20"/>
          <w:szCs w:val="20"/>
          <w:lang w:eastAsia="cs-CZ"/>
        </w:rPr>
        <w:t xml:space="preserve">. . . . . . . . . . . . . . . . . . . . . . </w:t>
      </w:r>
    </w:p>
    <w:p w14:paraId="177F9253" w14:textId="77777777" w:rsidR="00AA0DDF" w:rsidRPr="00AA0DDF" w:rsidRDefault="00AA0DDF" w:rsidP="00AA0DD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A0DDF">
        <w:rPr>
          <w:rFonts w:eastAsia="Times New Roman" w:cstheme="minorHAnsi"/>
          <w:sz w:val="20"/>
          <w:szCs w:val="20"/>
          <w:lang w:eastAsia="cs-CZ"/>
        </w:rPr>
        <w:tab/>
      </w:r>
      <w:r w:rsidRPr="00AA0DDF">
        <w:rPr>
          <w:rFonts w:eastAsia="Times New Roman" w:cstheme="minorHAnsi"/>
          <w:sz w:val="20"/>
          <w:szCs w:val="20"/>
          <w:lang w:eastAsia="cs-CZ"/>
        </w:rPr>
        <w:tab/>
      </w:r>
    </w:p>
    <w:p w14:paraId="141D3187" w14:textId="77777777" w:rsidR="00AA0DDF" w:rsidRPr="00AA0DDF" w:rsidRDefault="00AA0DDF" w:rsidP="00AA0DD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A0DDF">
        <w:rPr>
          <w:rFonts w:eastAsia="Times New Roman" w:cstheme="minorHAnsi"/>
          <w:i/>
          <w:sz w:val="20"/>
          <w:szCs w:val="20"/>
          <w:lang w:eastAsia="cs-CZ"/>
        </w:rPr>
        <w:t>(osoby oprávněné podepsat čestné prohlášení)</w:t>
      </w:r>
    </w:p>
    <w:p w14:paraId="3F01C470" w14:textId="77777777" w:rsidR="00AA0DDF" w:rsidRPr="00AA0DDF" w:rsidRDefault="00AA0DDF" w:rsidP="00AA0DD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41D9BF99" w14:textId="77777777" w:rsidR="00AA0DDF" w:rsidRPr="00AA0DDF" w:rsidRDefault="00AA0DDF" w:rsidP="00AA0DD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3ECE1554" w14:textId="5DA9CB00" w:rsidR="00AA0DDF" w:rsidRPr="00AA0DDF" w:rsidRDefault="00AA0DDF" w:rsidP="00AA0DD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A0DDF">
        <w:rPr>
          <w:rFonts w:eastAsia="Times New Roman" w:cstheme="minorHAnsi"/>
          <w:sz w:val="20"/>
          <w:szCs w:val="20"/>
          <w:lang w:eastAsia="cs-CZ"/>
        </w:rPr>
        <w:t>Datum:</w:t>
      </w:r>
      <w:r w:rsidR="00355EFB">
        <w:rPr>
          <w:rFonts w:eastAsia="Times New Roman" w:cstheme="minorHAnsi"/>
          <w:sz w:val="20"/>
          <w:szCs w:val="20"/>
          <w:lang w:eastAsia="cs-CZ"/>
        </w:rPr>
        <w:tab/>
      </w:r>
      <w:r w:rsidRPr="00AA0DDF">
        <w:rPr>
          <w:rFonts w:eastAsia="Times New Roman" w:cstheme="minorHAnsi"/>
          <w:sz w:val="20"/>
          <w:szCs w:val="20"/>
          <w:lang w:eastAsia="cs-CZ"/>
        </w:rPr>
        <w:t>. . . . . . . . . . . . . . . . . . . . .            Razítko:</w:t>
      </w:r>
      <w:r w:rsidR="00355EFB">
        <w:rPr>
          <w:rFonts w:eastAsia="Times New Roman" w:cstheme="minorHAnsi"/>
          <w:sz w:val="20"/>
          <w:szCs w:val="20"/>
          <w:lang w:eastAsia="cs-CZ"/>
        </w:rPr>
        <w:tab/>
      </w:r>
      <w:r w:rsidRPr="00AA0DDF">
        <w:rPr>
          <w:rFonts w:eastAsia="Times New Roman" w:cstheme="minorHAnsi"/>
          <w:sz w:val="20"/>
          <w:szCs w:val="20"/>
          <w:lang w:eastAsia="cs-CZ"/>
        </w:rPr>
        <w:t xml:space="preserve">. . . . . . . . . . . . . . . . . . . . . </w:t>
      </w:r>
    </w:p>
    <w:p w14:paraId="55877936" w14:textId="77777777" w:rsidR="00AA0DDF" w:rsidRPr="00AA0DDF" w:rsidRDefault="00AA0DDF" w:rsidP="0002574A">
      <w:pPr>
        <w:rPr>
          <w:rFonts w:cstheme="minorHAnsi"/>
        </w:rPr>
      </w:pPr>
    </w:p>
    <w:sectPr w:rsidR="00AA0DDF" w:rsidRPr="00AA0DDF" w:rsidSect="006C220D">
      <w:footerReference w:type="default" r:id="rId8"/>
      <w:pgSz w:w="11906" w:h="16838"/>
      <w:pgMar w:top="142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4BD50" w14:textId="77777777" w:rsidR="004636BD" w:rsidRDefault="004636BD" w:rsidP="00A31414">
      <w:pPr>
        <w:spacing w:after="0" w:line="240" w:lineRule="auto"/>
      </w:pPr>
      <w:r>
        <w:separator/>
      </w:r>
    </w:p>
  </w:endnote>
  <w:endnote w:type="continuationSeparator" w:id="0">
    <w:p w14:paraId="766A45F8" w14:textId="77777777" w:rsidR="004636BD" w:rsidRDefault="004636BD" w:rsidP="00A3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 Slab">
    <w:panose1 w:val="00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3464453"/>
      <w:docPartObj>
        <w:docPartGallery w:val="Page Numbers (Bottom of Page)"/>
        <w:docPartUnique/>
      </w:docPartObj>
    </w:sdtPr>
    <w:sdtContent>
      <w:p w14:paraId="22B4D05F" w14:textId="3B436355" w:rsidR="00A364D3" w:rsidRDefault="00A364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245CC0" w14:textId="77777777" w:rsidR="005D2DBB" w:rsidRPr="00F978EF" w:rsidRDefault="005D2DBB" w:rsidP="00F978EF">
    <w:pPr>
      <w:pStyle w:val="Zpat"/>
      <w:rPr>
        <w:rFonts w:ascii="Roboto Slab" w:hAnsi="Roboto Sla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84819" w14:textId="77777777" w:rsidR="004636BD" w:rsidRDefault="004636BD" w:rsidP="00A31414">
      <w:pPr>
        <w:spacing w:after="0" w:line="240" w:lineRule="auto"/>
      </w:pPr>
      <w:bookmarkStart w:id="0" w:name="_Hlk192737674"/>
      <w:bookmarkEnd w:id="0"/>
      <w:r>
        <w:separator/>
      </w:r>
    </w:p>
  </w:footnote>
  <w:footnote w:type="continuationSeparator" w:id="0">
    <w:p w14:paraId="538E6FDE" w14:textId="77777777" w:rsidR="004636BD" w:rsidRDefault="004636BD" w:rsidP="00A31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D45"/>
    <w:multiLevelType w:val="multilevel"/>
    <w:tmpl w:val="8F68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B29A1"/>
    <w:multiLevelType w:val="multilevel"/>
    <w:tmpl w:val="76E2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459A"/>
    <w:multiLevelType w:val="hybridMultilevel"/>
    <w:tmpl w:val="54ACD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E4FCE"/>
    <w:multiLevelType w:val="hybridMultilevel"/>
    <w:tmpl w:val="B672B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22F8"/>
    <w:multiLevelType w:val="multilevel"/>
    <w:tmpl w:val="F5488C84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2194B"/>
    <w:multiLevelType w:val="multilevel"/>
    <w:tmpl w:val="316C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01DD2"/>
    <w:multiLevelType w:val="multilevel"/>
    <w:tmpl w:val="6DC0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75217"/>
    <w:multiLevelType w:val="hybridMultilevel"/>
    <w:tmpl w:val="7D384532"/>
    <w:lvl w:ilvl="0" w:tplc="D494E72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433E0"/>
    <w:multiLevelType w:val="hybridMultilevel"/>
    <w:tmpl w:val="E8E2B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D1FF1"/>
    <w:multiLevelType w:val="multilevel"/>
    <w:tmpl w:val="0BB2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8045EC"/>
    <w:multiLevelType w:val="multilevel"/>
    <w:tmpl w:val="4A42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A877D5"/>
    <w:multiLevelType w:val="hybridMultilevel"/>
    <w:tmpl w:val="DEB0B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44902"/>
    <w:multiLevelType w:val="hybridMultilevel"/>
    <w:tmpl w:val="BF186D88"/>
    <w:lvl w:ilvl="0" w:tplc="8B7CB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F6205"/>
    <w:multiLevelType w:val="multilevel"/>
    <w:tmpl w:val="4020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9F568B"/>
    <w:multiLevelType w:val="hybridMultilevel"/>
    <w:tmpl w:val="B92A19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740966">
    <w:abstractNumId w:val="11"/>
  </w:num>
  <w:num w:numId="2" w16cid:durableId="1862933408">
    <w:abstractNumId w:val="10"/>
  </w:num>
  <w:num w:numId="3" w16cid:durableId="2020545230">
    <w:abstractNumId w:val="15"/>
  </w:num>
  <w:num w:numId="4" w16cid:durableId="542786733">
    <w:abstractNumId w:val="7"/>
  </w:num>
  <w:num w:numId="5" w16cid:durableId="1530148354">
    <w:abstractNumId w:val="1"/>
  </w:num>
  <w:num w:numId="6" w16cid:durableId="716200305">
    <w:abstractNumId w:val="6"/>
  </w:num>
  <w:num w:numId="7" w16cid:durableId="754789873">
    <w:abstractNumId w:val="0"/>
  </w:num>
  <w:num w:numId="8" w16cid:durableId="1010520782">
    <w:abstractNumId w:val="9"/>
  </w:num>
  <w:num w:numId="9" w16cid:durableId="458574281">
    <w:abstractNumId w:val="12"/>
  </w:num>
  <w:num w:numId="10" w16cid:durableId="711541244">
    <w:abstractNumId w:val="3"/>
  </w:num>
  <w:num w:numId="11" w16cid:durableId="1784569821">
    <w:abstractNumId w:val="4"/>
  </w:num>
  <w:num w:numId="12" w16cid:durableId="802887743">
    <w:abstractNumId w:val="14"/>
  </w:num>
  <w:num w:numId="13" w16cid:durableId="844706971">
    <w:abstractNumId w:val="8"/>
  </w:num>
  <w:num w:numId="14" w16cid:durableId="1162700306">
    <w:abstractNumId w:val="5"/>
  </w:num>
  <w:num w:numId="15" w16cid:durableId="1691099804">
    <w:abstractNumId w:val="16"/>
  </w:num>
  <w:num w:numId="16" w16cid:durableId="1250772597">
    <w:abstractNumId w:val="2"/>
  </w:num>
  <w:num w:numId="17" w16cid:durableId="1758087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C1"/>
    <w:rsid w:val="00004ACD"/>
    <w:rsid w:val="00005110"/>
    <w:rsid w:val="0002574A"/>
    <w:rsid w:val="000365E8"/>
    <w:rsid w:val="00074082"/>
    <w:rsid w:val="0009247E"/>
    <w:rsid w:val="00153DAB"/>
    <w:rsid w:val="001820DE"/>
    <w:rsid w:val="001B7E63"/>
    <w:rsid w:val="001F07E2"/>
    <w:rsid w:val="001F551D"/>
    <w:rsid w:val="00203BDA"/>
    <w:rsid w:val="00204FE8"/>
    <w:rsid w:val="002257BA"/>
    <w:rsid w:val="00236961"/>
    <w:rsid w:val="002666F2"/>
    <w:rsid w:val="00292895"/>
    <w:rsid w:val="002D7CF8"/>
    <w:rsid w:val="002E5E5E"/>
    <w:rsid w:val="00333B0A"/>
    <w:rsid w:val="003372F8"/>
    <w:rsid w:val="003462D8"/>
    <w:rsid w:val="00355EFB"/>
    <w:rsid w:val="003B3BF6"/>
    <w:rsid w:val="003C3571"/>
    <w:rsid w:val="003D2EF8"/>
    <w:rsid w:val="003E4731"/>
    <w:rsid w:val="004636BD"/>
    <w:rsid w:val="00470A13"/>
    <w:rsid w:val="00477A2F"/>
    <w:rsid w:val="004A7222"/>
    <w:rsid w:val="004B2856"/>
    <w:rsid w:val="004B7874"/>
    <w:rsid w:val="004D1D4F"/>
    <w:rsid w:val="0052598B"/>
    <w:rsid w:val="00540571"/>
    <w:rsid w:val="005667EE"/>
    <w:rsid w:val="005C6965"/>
    <w:rsid w:val="005D2DBB"/>
    <w:rsid w:val="005E3E19"/>
    <w:rsid w:val="00601463"/>
    <w:rsid w:val="00605ADC"/>
    <w:rsid w:val="00635671"/>
    <w:rsid w:val="00636BAD"/>
    <w:rsid w:val="006500BA"/>
    <w:rsid w:val="00650A10"/>
    <w:rsid w:val="00672170"/>
    <w:rsid w:val="006C220D"/>
    <w:rsid w:val="006C634B"/>
    <w:rsid w:val="006E6925"/>
    <w:rsid w:val="00767D65"/>
    <w:rsid w:val="00770C91"/>
    <w:rsid w:val="007915FE"/>
    <w:rsid w:val="007B4D54"/>
    <w:rsid w:val="007B79A8"/>
    <w:rsid w:val="00832E9D"/>
    <w:rsid w:val="00882D27"/>
    <w:rsid w:val="008923D2"/>
    <w:rsid w:val="008C15DE"/>
    <w:rsid w:val="00916E8B"/>
    <w:rsid w:val="0091729A"/>
    <w:rsid w:val="0093335E"/>
    <w:rsid w:val="00943F87"/>
    <w:rsid w:val="009572F9"/>
    <w:rsid w:val="009A7C91"/>
    <w:rsid w:val="009B7BFA"/>
    <w:rsid w:val="009D667D"/>
    <w:rsid w:val="009F6BEA"/>
    <w:rsid w:val="00A31414"/>
    <w:rsid w:val="00A364D3"/>
    <w:rsid w:val="00A37128"/>
    <w:rsid w:val="00A61BBC"/>
    <w:rsid w:val="00A9364B"/>
    <w:rsid w:val="00AA0DDF"/>
    <w:rsid w:val="00AD4055"/>
    <w:rsid w:val="00AF3B12"/>
    <w:rsid w:val="00AF6545"/>
    <w:rsid w:val="00B005C1"/>
    <w:rsid w:val="00B136AC"/>
    <w:rsid w:val="00B56194"/>
    <w:rsid w:val="00B565D8"/>
    <w:rsid w:val="00B6708D"/>
    <w:rsid w:val="00B83D0E"/>
    <w:rsid w:val="00BA51CC"/>
    <w:rsid w:val="00BC1190"/>
    <w:rsid w:val="00BC43A3"/>
    <w:rsid w:val="00C26A78"/>
    <w:rsid w:val="00C74B85"/>
    <w:rsid w:val="00C87500"/>
    <w:rsid w:val="00CB5FB0"/>
    <w:rsid w:val="00CE1793"/>
    <w:rsid w:val="00CE313A"/>
    <w:rsid w:val="00CF386C"/>
    <w:rsid w:val="00D32453"/>
    <w:rsid w:val="00D51CDD"/>
    <w:rsid w:val="00DA71FA"/>
    <w:rsid w:val="00E846E4"/>
    <w:rsid w:val="00E90780"/>
    <w:rsid w:val="00F9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28D06"/>
  <w15:chartTrackingRefBased/>
  <w15:docId w15:val="{C147139E-482E-469D-B656-EDD6B09E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7EE"/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67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414"/>
  </w:style>
  <w:style w:type="paragraph" w:styleId="Zpat">
    <w:name w:val="footer"/>
    <w:basedOn w:val="Normln"/>
    <w:link w:val="ZpatChar"/>
    <w:uiPriority w:val="99"/>
    <w:unhideWhenUsed/>
    <w:rsid w:val="00A3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414"/>
  </w:style>
  <w:style w:type="table" w:styleId="Mkatabulky">
    <w:name w:val="Table Grid"/>
    <w:basedOn w:val="Normlntabulka"/>
    <w:uiPriority w:val="59"/>
    <w:rsid w:val="00A3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C3571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3C357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667E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textovodkaz">
    <w:name w:val="Hyperlink"/>
    <w:rsid w:val="005667EE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5667EE"/>
  </w:style>
  <w:style w:type="character" w:styleId="Nevyeenzmnka">
    <w:name w:val="Unresolved Mention"/>
    <w:basedOn w:val="Standardnpsmoodstavce"/>
    <w:uiPriority w:val="99"/>
    <w:semiHidden/>
    <w:unhideWhenUsed/>
    <w:rsid w:val="00D51CDD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C74B8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ORMUL&#193;&#344;E\2025%20u&#382;%20p&#345;epracovan&#233;%20FORMUL&#193;&#344;E\2025%20HLAVI&#268;KOV&#221;%20PAP&#205;R%20ofici&#225;l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B772-66FA-413F-8875-1721C10D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 HLAVIČKOVÝ PAPÍR oficiální</Template>
  <TotalTime>10</TotalTime>
  <Pages>2</Pages>
  <Words>473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Mrázová</dc:creator>
  <cp:keywords/>
  <dc:description/>
  <cp:lastModifiedBy>Kateřina Mrázová</cp:lastModifiedBy>
  <cp:revision>8</cp:revision>
  <cp:lastPrinted>2025-03-13T12:13:00Z</cp:lastPrinted>
  <dcterms:created xsi:type="dcterms:W3CDTF">2025-03-13T10:09:00Z</dcterms:created>
  <dcterms:modified xsi:type="dcterms:W3CDTF">2025-03-17T08:11:00Z</dcterms:modified>
</cp:coreProperties>
</file>