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29E857EE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357DAC6D" w14:textId="77777777" w:rsidR="005667EE" w:rsidRDefault="005667EE" w:rsidP="005667EE">
      <w:pPr>
        <w:spacing w:line="240" w:lineRule="auto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6FEC4949" w14:textId="77777777" w:rsidR="002B09AB" w:rsidRPr="002B09AB" w:rsidRDefault="002B09AB" w:rsidP="002B09AB">
      <w:pPr>
        <w:spacing w:after="0" w:line="240" w:lineRule="auto"/>
        <w:ind w:left="7788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B09A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č.6</w:t>
      </w:r>
    </w:p>
    <w:p w14:paraId="56C46F94" w14:textId="77777777" w:rsidR="002B09AB" w:rsidRPr="002B09AB" w:rsidRDefault="002B09AB" w:rsidP="002B09AB">
      <w:pPr>
        <w:spacing w:after="12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2B09AB">
        <w:rPr>
          <w:rFonts w:eastAsia="Times New Roman" w:cstheme="minorHAnsi"/>
          <w:b/>
          <w:sz w:val="32"/>
          <w:szCs w:val="32"/>
          <w:lang w:eastAsia="cs-CZ"/>
        </w:rPr>
        <w:t>Čestné prohlášení účastníka</w:t>
      </w:r>
    </w:p>
    <w:p w14:paraId="48F9568F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2B09AB">
        <w:rPr>
          <w:rFonts w:eastAsia="Times New Roman" w:cstheme="minorHAnsi"/>
          <w:sz w:val="28"/>
          <w:szCs w:val="28"/>
          <w:lang w:eastAsia="cs-CZ"/>
        </w:rPr>
        <w:t>k veřejné zakázce malého rozsahu</w:t>
      </w:r>
    </w:p>
    <w:p w14:paraId="207A84F7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174BC97B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517D2DAD" w14:textId="77777777" w:rsidR="002B09AB" w:rsidRDefault="002B09AB" w:rsidP="002B09AB">
      <w:pPr>
        <w:pStyle w:val="Bezmezer"/>
        <w:rPr>
          <w:rFonts w:eastAsia="Times New Roman" w:cstheme="minorHAnsi"/>
          <w:b/>
          <w:lang w:eastAsia="cs-CZ"/>
        </w:rPr>
      </w:pPr>
      <w:r w:rsidRPr="002B09AB">
        <w:rPr>
          <w:rFonts w:eastAsia="Times New Roman" w:cstheme="minorHAnsi"/>
          <w:bCs/>
          <w:sz w:val="16"/>
          <w:szCs w:val="16"/>
          <w:u w:val="single"/>
          <w:lang w:eastAsia="cs-CZ"/>
        </w:rPr>
        <w:t xml:space="preserve"> </w:t>
      </w:r>
      <w:r w:rsidRPr="002B09AB">
        <w:rPr>
          <w:rFonts w:eastAsia="Times New Roman" w:cstheme="minorHAnsi"/>
          <w:b/>
          <w:lang w:eastAsia="cs-CZ"/>
        </w:rPr>
        <w:t xml:space="preserve">Název veřejné zakázky: </w:t>
      </w:r>
    </w:p>
    <w:p w14:paraId="3D637B62" w14:textId="77777777" w:rsidR="002B09AB" w:rsidRPr="002B09AB" w:rsidRDefault="002B09AB" w:rsidP="002B09AB">
      <w:pPr>
        <w:pStyle w:val="Bezmezer"/>
        <w:rPr>
          <w:rFonts w:eastAsia="Times New Roman" w:cstheme="minorHAnsi"/>
          <w:b/>
          <w:lang w:eastAsia="cs-CZ"/>
        </w:rPr>
      </w:pPr>
    </w:p>
    <w:p w14:paraId="026D9529" w14:textId="7B06FE20" w:rsidR="002B09AB" w:rsidRDefault="002B09AB" w:rsidP="002B09AB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C80657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6E1F714F" w14:textId="77777777" w:rsidR="00C80657" w:rsidRPr="00C80657" w:rsidRDefault="00C80657" w:rsidP="002B09AB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</w:p>
    <w:p w14:paraId="6DBF5FD6" w14:textId="59E27716" w:rsidR="002B09AB" w:rsidRDefault="002B09AB" w:rsidP="002B09AB">
      <w:pPr>
        <w:spacing w:after="0" w:line="360" w:lineRule="auto"/>
        <w:rPr>
          <w:rFonts w:cstheme="minorHAnsi"/>
          <w:b/>
          <w:bCs/>
        </w:rPr>
      </w:pPr>
      <w:r w:rsidRPr="002B09AB">
        <w:rPr>
          <w:rFonts w:eastAsia="Times New Roman" w:cstheme="minorHAnsi"/>
          <w:b/>
          <w:lang w:eastAsia="cs-CZ"/>
        </w:rPr>
        <w:t xml:space="preserve">systémové číslo: </w:t>
      </w:r>
      <w:r w:rsidRPr="002B09AB">
        <w:rPr>
          <w:rFonts w:cstheme="minorHAnsi"/>
          <w:b/>
          <w:bCs/>
        </w:rPr>
        <w:t>P2</w:t>
      </w:r>
      <w:r>
        <w:rPr>
          <w:rFonts w:cstheme="minorHAnsi"/>
          <w:b/>
          <w:bCs/>
        </w:rPr>
        <w:t>5</w:t>
      </w:r>
      <w:r w:rsidRPr="002B09AB">
        <w:rPr>
          <w:rFonts w:cstheme="minorHAnsi"/>
          <w:b/>
          <w:bCs/>
        </w:rPr>
        <w:t>V000000</w:t>
      </w:r>
      <w:r>
        <w:rPr>
          <w:rFonts w:cstheme="minorHAnsi"/>
          <w:b/>
          <w:bCs/>
        </w:rPr>
        <w:t>48</w:t>
      </w:r>
    </w:p>
    <w:p w14:paraId="66E45280" w14:textId="77777777" w:rsidR="002B09AB" w:rsidRPr="002B09AB" w:rsidRDefault="002B09AB" w:rsidP="002B09AB">
      <w:pPr>
        <w:spacing w:after="0" w:line="360" w:lineRule="auto"/>
        <w:rPr>
          <w:rFonts w:eastAsia="Times New Roman" w:cstheme="minorHAnsi"/>
          <w:b/>
          <w:bCs/>
          <w:caps/>
          <w:szCs w:val="30"/>
          <w:lang w:eastAsia="cs-CZ"/>
        </w:rPr>
      </w:pPr>
    </w:p>
    <w:p w14:paraId="148BF747" w14:textId="7A827D1F" w:rsidR="002B09AB" w:rsidRPr="002B09AB" w:rsidRDefault="002B09AB" w:rsidP="002B09AB">
      <w:pPr>
        <w:spacing w:after="0" w:line="36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2B09AB">
        <w:rPr>
          <w:rFonts w:eastAsia="Times New Roman" w:cstheme="minorHAnsi"/>
          <w:b/>
          <w:sz w:val="20"/>
          <w:szCs w:val="20"/>
          <w:lang w:eastAsia="cs-CZ"/>
        </w:rPr>
        <w:t>Účastník:</w:t>
      </w:r>
      <w:r w:rsidRPr="002B09AB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b/>
          <w:sz w:val="20"/>
          <w:szCs w:val="20"/>
          <w:lang w:eastAsia="cs-CZ"/>
        </w:rPr>
        <w:tab/>
        <w:t>………………………………………………………………………………</w:t>
      </w:r>
      <w:r>
        <w:rPr>
          <w:rFonts w:eastAsia="Times New Roman" w:cstheme="minorHAnsi"/>
          <w:b/>
          <w:sz w:val="20"/>
          <w:szCs w:val="20"/>
          <w:lang w:eastAsia="cs-CZ"/>
        </w:rPr>
        <w:t>.</w:t>
      </w:r>
    </w:p>
    <w:p w14:paraId="589A0ED2" w14:textId="3D4E30B1" w:rsidR="002B09AB" w:rsidRPr="002B09AB" w:rsidRDefault="002B09AB" w:rsidP="002B09AB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>sídlo:</w:t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.</w:t>
      </w:r>
    </w:p>
    <w:p w14:paraId="293778B0" w14:textId="69A014E3" w:rsidR="002B09AB" w:rsidRPr="002B09AB" w:rsidRDefault="002B09AB" w:rsidP="002B09AB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 xml:space="preserve">IČ: </w:t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.</w:t>
      </w:r>
    </w:p>
    <w:p w14:paraId="501DCF14" w14:textId="1F8321C1" w:rsidR="002B09AB" w:rsidRPr="002B09AB" w:rsidRDefault="002B09AB" w:rsidP="002B09AB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>statutární orgán (jméno, funkce):</w:t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..</w:t>
      </w:r>
      <w:r w:rsidRPr="002B09AB">
        <w:rPr>
          <w:rFonts w:eastAsia="Times New Roman" w:cstheme="minorHAnsi"/>
          <w:sz w:val="20"/>
          <w:szCs w:val="20"/>
          <w:lang w:eastAsia="cs-CZ"/>
        </w:rPr>
        <w:t>.</w:t>
      </w:r>
      <w:r w:rsidR="00C80657">
        <w:rPr>
          <w:rFonts w:eastAsia="Times New Roman" w:cstheme="minorHAnsi"/>
          <w:sz w:val="20"/>
          <w:szCs w:val="20"/>
          <w:lang w:eastAsia="cs-CZ"/>
        </w:rPr>
        <w:t>.</w:t>
      </w:r>
    </w:p>
    <w:p w14:paraId="229E159F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25B0490F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76EF852F" w14:textId="77777777" w:rsidR="002B09AB" w:rsidRPr="002B09AB" w:rsidRDefault="002B09AB" w:rsidP="002B09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2B09AB">
        <w:rPr>
          <w:rFonts w:eastAsia="Times New Roman" w:cstheme="minorHAnsi"/>
          <w:b/>
          <w:lang w:eastAsia="cs-CZ"/>
        </w:rPr>
        <w:t>Účastník tímto prohlašuje, že:</w:t>
      </w:r>
    </w:p>
    <w:p w14:paraId="5DD559E1" w14:textId="77777777" w:rsidR="002B09AB" w:rsidRPr="002B09AB" w:rsidRDefault="002B09AB" w:rsidP="002B09AB">
      <w:pPr>
        <w:spacing w:after="0" w:line="360" w:lineRule="auto"/>
        <w:rPr>
          <w:rFonts w:eastAsia="Times New Roman" w:cstheme="minorHAnsi"/>
          <w:sz w:val="20"/>
          <w:szCs w:val="20"/>
          <w:lang w:eastAsia="cs-CZ"/>
        </w:rPr>
      </w:pPr>
    </w:p>
    <w:p w14:paraId="5CE5E5AD" w14:textId="77777777" w:rsidR="002B09AB" w:rsidRPr="002B09AB" w:rsidRDefault="002B09AB" w:rsidP="002B09A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7AA90EFC" w14:textId="77777777" w:rsidR="002B09AB" w:rsidRPr="002B09AB" w:rsidRDefault="002B09AB" w:rsidP="002B09AB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14:paraId="42B0E464" w14:textId="77777777" w:rsidR="002B09AB" w:rsidRPr="002B09AB" w:rsidRDefault="002B09AB" w:rsidP="002B09AB">
      <w:pPr>
        <w:pStyle w:val="Odstavecseseznamem"/>
        <w:numPr>
          <w:ilvl w:val="1"/>
          <w:numId w:val="17"/>
        </w:numPr>
        <w:spacing w:after="120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7369A23" w14:textId="77777777" w:rsidR="002B09AB" w:rsidRPr="002B09AB" w:rsidRDefault="002B09AB" w:rsidP="002B09AB">
      <w:pPr>
        <w:pStyle w:val="Odstavecseseznamem"/>
        <w:numPr>
          <w:ilvl w:val="1"/>
          <w:numId w:val="17"/>
        </w:numPr>
        <w:spacing w:after="120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24C3E0F8" w14:textId="77777777" w:rsidR="002B09AB" w:rsidRPr="002B09AB" w:rsidRDefault="002B09AB" w:rsidP="002B09AB">
      <w:pPr>
        <w:pStyle w:val="Odstavecseseznamem"/>
        <w:numPr>
          <w:ilvl w:val="1"/>
          <w:numId w:val="17"/>
        </w:numPr>
        <w:spacing w:after="120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99A630A" w14:textId="77777777" w:rsidR="002B09AB" w:rsidRPr="002B09AB" w:rsidRDefault="002B09AB" w:rsidP="002B09AB">
      <w:pPr>
        <w:pStyle w:val="Odstavecseseznamem"/>
        <w:numPr>
          <w:ilvl w:val="1"/>
          <w:numId w:val="17"/>
        </w:numPr>
        <w:spacing w:after="120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02D61B0D" w14:textId="77777777" w:rsidR="002B09AB" w:rsidRPr="002B09AB" w:rsidRDefault="002B09AB" w:rsidP="002B09AB">
      <w:pPr>
        <w:pStyle w:val="Odstavecseseznamem"/>
        <w:numPr>
          <w:ilvl w:val="1"/>
          <w:numId w:val="17"/>
        </w:numPr>
        <w:jc w:val="both"/>
        <w:rPr>
          <w:rFonts w:cstheme="minorHAnsi"/>
          <w:sz w:val="20"/>
          <w:szCs w:val="20"/>
        </w:rPr>
      </w:pPr>
      <w:r w:rsidRPr="002B09AB">
        <w:rPr>
          <w:rFonts w:cstheme="minorHAnsi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6AD87FD6" w14:textId="77777777" w:rsidR="002B09AB" w:rsidRPr="002B09AB" w:rsidRDefault="002B09AB" w:rsidP="002B09A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EAD24D7" w14:textId="0BF06214" w:rsidR="002B09AB" w:rsidRPr="002B09AB" w:rsidRDefault="002B09AB" w:rsidP="002B09A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>V 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2B09AB">
        <w:rPr>
          <w:rFonts w:eastAsia="Times New Roman" w:cstheme="minorHAnsi"/>
          <w:sz w:val="20"/>
          <w:szCs w:val="20"/>
          <w:lang w:eastAsia="cs-CZ"/>
        </w:rPr>
        <w:t xml:space="preserve"> dne ………………………</w:t>
      </w:r>
    </w:p>
    <w:p w14:paraId="5CCA328E" w14:textId="77777777" w:rsidR="002B09AB" w:rsidRPr="002B09AB" w:rsidRDefault="002B09AB" w:rsidP="002B09A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C16F1ED" w14:textId="77777777" w:rsidR="002B09AB" w:rsidRPr="002B09AB" w:rsidRDefault="002B09AB" w:rsidP="002B09A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2B09AB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14:paraId="474C083C" w14:textId="77777777" w:rsidR="002B09AB" w:rsidRPr="002B09AB" w:rsidRDefault="002B09AB" w:rsidP="002B09AB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cs-CZ"/>
        </w:rPr>
      </w:pPr>
      <w:r w:rsidRPr="002B09AB">
        <w:rPr>
          <w:rFonts w:eastAsia="Times New Roman" w:cstheme="minorHAnsi"/>
          <w:i/>
          <w:sz w:val="20"/>
          <w:szCs w:val="20"/>
          <w:lang w:eastAsia="cs-CZ"/>
        </w:rPr>
        <w:t>Jména, funkce, podpisy statutárního orgánu*) + razítko (pokud jej vlastní)</w:t>
      </w:r>
    </w:p>
    <w:p w14:paraId="422EF717" w14:textId="1FEF5B48" w:rsidR="006500BA" w:rsidRPr="002B09AB" w:rsidRDefault="002B09AB" w:rsidP="002B09AB">
      <w:pPr>
        <w:rPr>
          <w:rFonts w:cstheme="minorHAnsi"/>
        </w:rPr>
      </w:pPr>
      <w:r w:rsidRPr="002B09AB">
        <w:rPr>
          <w:rFonts w:eastAsia="Times New Roman" w:cstheme="minorHAnsi"/>
          <w:i/>
          <w:sz w:val="20"/>
          <w:szCs w:val="20"/>
          <w:lang w:eastAsia="cs-CZ"/>
        </w:rPr>
        <w:t>*) uvést všechny členy statutárního orgánu</w:t>
      </w:r>
    </w:p>
    <w:sectPr w:rsidR="006500BA" w:rsidRPr="002B09AB" w:rsidSect="002B09AB">
      <w:footerReference w:type="default" r:id="rId8"/>
      <w:pgSz w:w="11906" w:h="16838"/>
      <w:pgMar w:top="142" w:right="1417" w:bottom="568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10AD" w14:textId="77777777" w:rsidR="00D40819" w:rsidRDefault="00D40819" w:rsidP="00A31414">
      <w:pPr>
        <w:spacing w:after="0" w:line="240" w:lineRule="auto"/>
      </w:pPr>
      <w:r>
        <w:separator/>
      </w:r>
    </w:p>
  </w:endnote>
  <w:endnote w:type="continuationSeparator" w:id="0">
    <w:p w14:paraId="7DDA5A99" w14:textId="77777777" w:rsidR="00D40819" w:rsidRDefault="00D40819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BFD3" w14:textId="77777777" w:rsidR="00D40819" w:rsidRDefault="00D40819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7B74054A" w14:textId="77777777" w:rsidR="00D40819" w:rsidRDefault="00D40819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2"/>
  </w:num>
  <w:num w:numId="2" w16cid:durableId="1862933408">
    <w:abstractNumId w:val="11"/>
  </w:num>
  <w:num w:numId="3" w16cid:durableId="2020545230">
    <w:abstractNumId w:val="15"/>
  </w:num>
  <w:num w:numId="4" w16cid:durableId="542786733">
    <w:abstractNumId w:val="7"/>
  </w:num>
  <w:num w:numId="5" w16cid:durableId="1530148354">
    <w:abstractNumId w:val="1"/>
  </w:num>
  <w:num w:numId="6" w16cid:durableId="716200305">
    <w:abstractNumId w:val="6"/>
  </w:num>
  <w:num w:numId="7" w16cid:durableId="754789873">
    <w:abstractNumId w:val="0"/>
  </w:num>
  <w:num w:numId="8" w16cid:durableId="1010520782">
    <w:abstractNumId w:val="10"/>
  </w:num>
  <w:num w:numId="9" w16cid:durableId="458574281">
    <w:abstractNumId w:val="13"/>
  </w:num>
  <w:num w:numId="10" w16cid:durableId="711541244">
    <w:abstractNumId w:val="2"/>
  </w:num>
  <w:num w:numId="11" w16cid:durableId="1784569821">
    <w:abstractNumId w:val="4"/>
  </w:num>
  <w:num w:numId="12" w16cid:durableId="802887743">
    <w:abstractNumId w:val="14"/>
  </w:num>
  <w:num w:numId="13" w16cid:durableId="844706971">
    <w:abstractNumId w:val="9"/>
  </w:num>
  <w:num w:numId="14" w16cid:durableId="1162700306">
    <w:abstractNumId w:val="5"/>
  </w:num>
  <w:num w:numId="15" w16cid:durableId="1691099804">
    <w:abstractNumId w:val="16"/>
  </w:num>
  <w:num w:numId="16" w16cid:durableId="504898461">
    <w:abstractNumId w:val="8"/>
  </w:num>
  <w:num w:numId="17" w16cid:durableId="122375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2574A"/>
    <w:rsid w:val="000365E8"/>
    <w:rsid w:val="00074082"/>
    <w:rsid w:val="0009247E"/>
    <w:rsid w:val="001410CC"/>
    <w:rsid w:val="00153DAB"/>
    <w:rsid w:val="001820DE"/>
    <w:rsid w:val="001B7E63"/>
    <w:rsid w:val="001F551D"/>
    <w:rsid w:val="00203BDA"/>
    <w:rsid w:val="00204FE8"/>
    <w:rsid w:val="00236961"/>
    <w:rsid w:val="002666F2"/>
    <w:rsid w:val="002800FE"/>
    <w:rsid w:val="002B09AB"/>
    <w:rsid w:val="002D7CF8"/>
    <w:rsid w:val="002E5E5E"/>
    <w:rsid w:val="00333B0A"/>
    <w:rsid w:val="003372F8"/>
    <w:rsid w:val="003462D8"/>
    <w:rsid w:val="00363799"/>
    <w:rsid w:val="003B3BF6"/>
    <w:rsid w:val="003B5FBD"/>
    <w:rsid w:val="003C3571"/>
    <w:rsid w:val="003D2EF8"/>
    <w:rsid w:val="003E4731"/>
    <w:rsid w:val="00470A13"/>
    <w:rsid w:val="00477A2F"/>
    <w:rsid w:val="004B2856"/>
    <w:rsid w:val="004B7874"/>
    <w:rsid w:val="0052598B"/>
    <w:rsid w:val="00540571"/>
    <w:rsid w:val="005623CA"/>
    <w:rsid w:val="005667EE"/>
    <w:rsid w:val="005C6965"/>
    <w:rsid w:val="005D2DBB"/>
    <w:rsid w:val="005E3E19"/>
    <w:rsid w:val="00601463"/>
    <w:rsid w:val="00605ADC"/>
    <w:rsid w:val="00635671"/>
    <w:rsid w:val="00636BAD"/>
    <w:rsid w:val="006500BA"/>
    <w:rsid w:val="00650A10"/>
    <w:rsid w:val="00672170"/>
    <w:rsid w:val="006C5D58"/>
    <w:rsid w:val="006C634B"/>
    <w:rsid w:val="006E6925"/>
    <w:rsid w:val="00770C91"/>
    <w:rsid w:val="007915FE"/>
    <w:rsid w:val="007B4D54"/>
    <w:rsid w:val="007B79A8"/>
    <w:rsid w:val="00832E9D"/>
    <w:rsid w:val="00882D27"/>
    <w:rsid w:val="008923D2"/>
    <w:rsid w:val="00916E8B"/>
    <w:rsid w:val="0091729A"/>
    <w:rsid w:val="0093335E"/>
    <w:rsid w:val="00943F87"/>
    <w:rsid w:val="009572F9"/>
    <w:rsid w:val="009A7C91"/>
    <w:rsid w:val="009B7BFA"/>
    <w:rsid w:val="009D667D"/>
    <w:rsid w:val="009F6BEA"/>
    <w:rsid w:val="00A31414"/>
    <w:rsid w:val="00A364D3"/>
    <w:rsid w:val="00A37128"/>
    <w:rsid w:val="00A9364B"/>
    <w:rsid w:val="00AB6F98"/>
    <w:rsid w:val="00AD4055"/>
    <w:rsid w:val="00AF3B12"/>
    <w:rsid w:val="00B005C1"/>
    <w:rsid w:val="00B136AC"/>
    <w:rsid w:val="00B32968"/>
    <w:rsid w:val="00B56194"/>
    <w:rsid w:val="00B565D8"/>
    <w:rsid w:val="00B6708D"/>
    <w:rsid w:val="00BC1190"/>
    <w:rsid w:val="00BC43A3"/>
    <w:rsid w:val="00C26A78"/>
    <w:rsid w:val="00C74B85"/>
    <w:rsid w:val="00C80657"/>
    <w:rsid w:val="00CE1793"/>
    <w:rsid w:val="00CF386C"/>
    <w:rsid w:val="00D32453"/>
    <w:rsid w:val="00D40819"/>
    <w:rsid w:val="00D51CDD"/>
    <w:rsid w:val="00DA71FA"/>
    <w:rsid w:val="00E846E4"/>
    <w:rsid w:val="00E90780"/>
    <w:rsid w:val="00EE1146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5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4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6</cp:revision>
  <cp:lastPrinted>2025-03-13T12:11:00Z</cp:lastPrinted>
  <dcterms:created xsi:type="dcterms:W3CDTF">2025-03-13T11:27:00Z</dcterms:created>
  <dcterms:modified xsi:type="dcterms:W3CDTF">2025-03-17T08:13:00Z</dcterms:modified>
</cp:coreProperties>
</file>